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E8" w:rsidRDefault="00FF0028">
      <w:pPr>
        <w:rPr>
          <w:b/>
          <w:bCs/>
        </w:rPr>
      </w:pPr>
      <w:bookmarkStart w:id="0" w:name="_GoBack"/>
      <w:bookmarkEnd w:id="0"/>
      <w:r>
        <w:rPr>
          <w:b/>
          <w:bCs/>
        </w:rPr>
        <w:t>ALLEGATO 2 – SEGNALAZIONE PROBLEMI TECNICI/GUASTI</w:t>
      </w:r>
    </w:p>
    <w:tbl>
      <w:tblPr>
        <w:tblW w:w="10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840"/>
        <w:gridCol w:w="822"/>
        <w:gridCol w:w="2181"/>
        <w:gridCol w:w="1067"/>
        <w:gridCol w:w="1244"/>
        <w:gridCol w:w="2977"/>
      </w:tblGrid>
      <w:tr w:rsidR="008B71E8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MODULO N_____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ORARIO DI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PRESENZA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NUM.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DOCENTE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ACCOMPAGNATORE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(in stampatello)</w:t>
            </w: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8B71E8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Giorno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Mese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Anno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Dalle _____________</w:t>
            </w: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Alle ______________</w:t>
            </w: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pBdr>
                <w:top w:val="single" w:sz="12" w:space="1" w:color="000000"/>
                <w:bottom w:val="single" w:sz="12" w:space="1" w:color="000000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pBdr>
                <w:top w:val="single" w:sz="12" w:space="1" w:color="000000"/>
                <w:bottom w:val="single" w:sz="12" w:space="1" w:color="000000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8B71E8">
        <w:tblPrEx>
          <w:tblCellMar>
            <w:top w:w="0" w:type="dxa"/>
            <w:bottom w:w="0" w:type="dxa"/>
          </w:tblCellMar>
        </w:tblPrEx>
        <w:trPr>
          <w:trHeight w:val="2388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Funzionamento delle postazioni in entrata: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□  tutte funzionanti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□  non funzionante la/le postazione/i  n. ____________________________________________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    Rilevato il seguente problema:  </w:t>
            </w:r>
            <w:r>
              <w:rPr>
                <w:rFonts w:eastAsia="Times New Roman" w:cs="Calibri"/>
                <w:sz w:val="24"/>
                <w:szCs w:val="24"/>
                <w:lang w:eastAsia="it-IT"/>
              </w:rPr>
              <w:t>_________________________________________________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8B71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Firma del docente: ________________________________________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8B71E8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MODULO N_____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ORARIO DI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PRESENZA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NUM.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DOCENTE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ACCOMPAGNATORE</w:t>
            </w: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(in stampatello)</w:t>
            </w: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8B71E8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Giorno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Mese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Anno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>Dalle _____________</w:t>
            </w: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  <w:t xml:space="preserve">Alle </w:t>
            </w:r>
            <w:r>
              <w:rPr>
                <w:rFonts w:eastAsia="Times New Roman" w:cs="Calibri"/>
                <w:sz w:val="16"/>
                <w:szCs w:val="16"/>
                <w:lang w:eastAsia="it-IT"/>
              </w:rPr>
              <w:t>______________</w:t>
            </w: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pBdr>
                <w:top w:val="single" w:sz="12" w:space="1" w:color="000000"/>
                <w:bottom w:val="single" w:sz="12" w:space="1" w:color="000000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pBdr>
                <w:top w:val="single" w:sz="12" w:space="1" w:color="000000"/>
                <w:bottom w:val="single" w:sz="12" w:space="1" w:color="000000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8B71E8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Funzionamento delle postazioni in entrata: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□  tutte funzionanti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□  non funzionante la/le postazione/i  n. ____________________________________________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    Rilevato il seguente problema:  </w:t>
            </w:r>
            <w:r>
              <w:rPr>
                <w:rFonts w:eastAsia="Times New Roman" w:cs="Calibri"/>
                <w:sz w:val="24"/>
                <w:szCs w:val="24"/>
                <w:lang w:eastAsia="it-IT"/>
              </w:rPr>
              <w:t>_________________________________________________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8B71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B71E8" w:rsidRDefault="00FF0028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Firma del docente: ________________________________________</w:t>
            </w:r>
          </w:p>
          <w:p w:rsidR="008B71E8" w:rsidRDefault="008B71E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8B71E8" w:rsidRDefault="008B71E8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it-IT"/>
        </w:rPr>
      </w:pPr>
    </w:p>
    <w:p w:rsidR="008B71E8" w:rsidRDefault="008B71E8">
      <w:pPr>
        <w:rPr>
          <w:b/>
          <w:bCs/>
        </w:rPr>
      </w:pPr>
    </w:p>
    <w:sectPr w:rsidR="008B71E8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0028">
      <w:pPr>
        <w:spacing w:after="0" w:line="240" w:lineRule="auto"/>
      </w:pPr>
      <w:r>
        <w:separator/>
      </w:r>
    </w:p>
  </w:endnote>
  <w:endnote w:type="continuationSeparator" w:id="0">
    <w:p w:rsidR="00000000" w:rsidRDefault="00FF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00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F0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B71E8"/>
    <w:rsid w:val="008B71E8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7357A-9DE7-4D8D-8F3F-3EAEF956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Galluzzi</dc:creator>
  <dc:description/>
  <cp:lastModifiedBy>Utente-DSGA</cp:lastModifiedBy>
  <cp:revision>2</cp:revision>
  <dcterms:created xsi:type="dcterms:W3CDTF">2021-04-26T16:03:00Z</dcterms:created>
  <dcterms:modified xsi:type="dcterms:W3CDTF">2021-04-26T16:03:00Z</dcterms:modified>
</cp:coreProperties>
</file>